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69" w:rsidRDefault="000B5269" w:rsidP="00B330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ПОЛОЖЕНИЕ</w:t>
      </w: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оформления возникновения, </w:t>
      </w: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приостановления и прекращения образовательных отношений </w:t>
      </w: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 образовательным учреждением и</w:t>
      </w: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родителями (законными представителями) воспитанников</w:t>
      </w: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МКДОУ «Детский сад № 3»</w:t>
      </w:r>
    </w:p>
    <w:p w:rsidR="000B5269" w:rsidRPr="007A19CF" w:rsidRDefault="000B5269" w:rsidP="00E42DDC">
      <w:pPr>
        <w:pStyle w:val="ListParagraph"/>
        <w:ind w:left="1065"/>
        <w:rPr>
          <w:rFonts w:ascii="Times New Roman" w:hAnsi="Times New Roman"/>
          <w:b/>
          <w:sz w:val="24"/>
          <w:szCs w:val="24"/>
        </w:rPr>
      </w:pPr>
    </w:p>
    <w:p w:rsidR="000B5269" w:rsidRPr="007A19CF" w:rsidRDefault="000B5269" w:rsidP="00E42DDC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B5269" w:rsidRPr="007A19CF" w:rsidRDefault="000B5269" w:rsidP="00E42DDC">
      <w:pPr>
        <w:pStyle w:val="ListParagraph"/>
        <w:ind w:left="1065"/>
        <w:rPr>
          <w:rFonts w:ascii="Times New Roman" w:hAnsi="Times New Roman"/>
          <w:b/>
          <w:sz w:val="24"/>
          <w:szCs w:val="24"/>
        </w:rPr>
      </w:pP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1.1.Настоящее Положение о порядке оформления возникновения, приостановления и 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образовательных отношений между Муниципальным</w:t>
      </w:r>
      <w:r>
        <w:rPr>
          <w:rFonts w:ascii="Times New Roman" w:hAnsi="Times New Roman"/>
          <w:sz w:val="24"/>
          <w:szCs w:val="24"/>
        </w:rPr>
        <w:t xml:space="preserve"> казенным </w:t>
      </w:r>
      <w:r w:rsidRPr="00F13A9A">
        <w:rPr>
          <w:rFonts w:ascii="Times New Roman" w:hAnsi="Times New Roman"/>
          <w:sz w:val="24"/>
          <w:szCs w:val="24"/>
        </w:rPr>
        <w:t xml:space="preserve">дошкольным образовательным учреждением </w:t>
      </w:r>
      <w:r>
        <w:rPr>
          <w:rFonts w:ascii="Times New Roman" w:hAnsi="Times New Roman"/>
          <w:sz w:val="24"/>
          <w:szCs w:val="24"/>
        </w:rPr>
        <w:t>«Детский сад №3»</w:t>
      </w:r>
      <w:r w:rsidRPr="00F13A9A">
        <w:rPr>
          <w:rFonts w:ascii="Times New Roman" w:hAnsi="Times New Roman"/>
          <w:sz w:val="24"/>
          <w:szCs w:val="24"/>
        </w:rPr>
        <w:t xml:space="preserve">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0B5269" w:rsidRPr="00E42DDC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1.2.Положение разработано в соответствии с Федеральным законом от 29.12.2012 No273Ф3 «Об образовании в Российской Федерации», Уставом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0B5269" w:rsidRDefault="000B5269" w:rsidP="00E42DDC">
      <w:pPr>
        <w:jc w:val="both"/>
        <w:rPr>
          <w:rFonts w:ascii="Times New Roman" w:hAnsi="Times New Roman"/>
          <w:sz w:val="24"/>
          <w:szCs w:val="24"/>
        </w:rPr>
      </w:pP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 xml:space="preserve">2.Порядок оформления возникновения, </w:t>
      </w:r>
    </w:p>
    <w:p w:rsidR="000B5269" w:rsidRPr="00F13A9A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приостановления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A9A">
        <w:rPr>
          <w:rFonts w:ascii="Times New Roman" w:hAnsi="Times New Roman"/>
          <w:b/>
          <w:sz w:val="24"/>
          <w:szCs w:val="24"/>
        </w:rPr>
        <w:t>прекращения отношений между Учреждением</w:t>
      </w: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и родителями (законными представителями) воспитанников</w:t>
      </w:r>
    </w:p>
    <w:p w:rsidR="000B5269" w:rsidRPr="00F13A9A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 xml:space="preserve">2.1Основанием возникновения образовательных отношений между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13A9A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воспитанников является заключение Договора об образовании между Учреждением, в лице </w:t>
      </w:r>
      <w:r>
        <w:rPr>
          <w:rFonts w:ascii="Times New Roman" w:hAnsi="Times New Roman"/>
          <w:sz w:val="24"/>
          <w:szCs w:val="24"/>
        </w:rPr>
        <w:t>заведующей</w:t>
      </w:r>
      <w:r w:rsidRPr="00F13A9A">
        <w:rPr>
          <w:rFonts w:ascii="Times New Roman" w:hAnsi="Times New Roman"/>
          <w:sz w:val="24"/>
          <w:szCs w:val="24"/>
        </w:rPr>
        <w:t xml:space="preserve"> или лица его заменяющего, и родителями (законными представителям</w:t>
      </w:r>
      <w:r>
        <w:rPr>
          <w:rFonts w:ascii="Times New Roman" w:hAnsi="Times New Roman"/>
          <w:sz w:val="24"/>
          <w:szCs w:val="24"/>
        </w:rPr>
        <w:t>и) воспитанников</w:t>
      </w:r>
      <w:r w:rsidRPr="00F13A9A">
        <w:rPr>
          <w:rFonts w:ascii="Times New Roman" w:hAnsi="Times New Roman"/>
          <w:sz w:val="24"/>
          <w:szCs w:val="24"/>
        </w:rPr>
        <w:t>.</w:t>
      </w: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 xml:space="preserve">2.2.Настоящим Договором </w:t>
      </w:r>
      <w:r>
        <w:rPr>
          <w:rFonts w:ascii="Times New Roman" w:hAnsi="Times New Roman"/>
          <w:sz w:val="24"/>
          <w:szCs w:val="24"/>
        </w:rPr>
        <w:t>об образовании с</w:t>
      </w:r>
      <w:r w:rsidRPr="00F13A9A">
        <w:rPr>
          <w:rFonts w:ascii="Times New Roman" w:hAnsi="Times New Roman"/>
          <w:sz w:val="24"/>
          <w:szCs w:val="24"/>
        </w:rPr>
        <w:t>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2.3.Договор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2.4.В Договоре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 xml:space="preserve">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</w:t>
      </w: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программы (продолжительность обучения).</w:t>
      </w: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F13A9A">
        <w:rPr>
          <w:rFonts w:ascii="Times New Roman" w:hAnsi="Times New Roman"/>
          <w:sz w:val="24"/>
          <w:szCs w:val="24"/>
        </w:rPr>
        <w:t>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0B5269" w:rsidRDefault="000B5269" w:rsidP="00E42DDC">
      <w:pPr>
        <w:jc w:val="both"/>
        <w:rPr>
          <w:rFonts w:ascii="Times New Roman" w:hAnsi="Times New Roman"/>
          <w:sz w:val="24"/>
          <w:szCs w:val="24"/>
        </w:rPr>
      </w:pP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3.Изменения образовательных отношений</w:t>
      </w: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3.1.Образовательные 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могут быть изменены</w:t>
      </w:r>
      <w:r>
        <w:rPr>
          <w:rFonts w:ascii="Times New Roman" w:hAnsi="Times New Roman"/>
          <w:sz w:val="24"/>
          <w:szCs w:val="24"/>
        </w:rPr>
        <w:t>,</w:t>
      </w:r>
      <w:r w:rsidRPr="00F13A9A">
        <w:rPr>
          <w:rFonts w:ascii="Times New Roman" w:hAnsi="Times New Roman"/>
          <w:sz w:val="24"/>
          <w:szCs w:val="24"/>
        </w:rPr>
        <w:t xml:space="preserve">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 xml:space="preserve">3.2.Основанием для изменения образовательных отношений является внесение изменений в Договор </w:t>
      </w:r>
      <w:r>
        <w:rPr>
          <w:rFonts w:ascii="Times New Roman" w:hAnsi="Times New Roman"/>
          <w:sz w:val="24"/>
          <w:szCs w:val="24"/>
        </w:rPr>
        <w:t xml:space="preserve">об образовании </w:t>
      </w:r>
      <w:r w:rsidRPr="00F13A9A">
        <w:rPr>
          <w:rFonts w:ascii="Times New Roman" w:hAnsi="Times New Roman"/>
          <w:sz w:val="24"/>
          <w:szCs w:val="24"/>
        </w:rPr>
        <w:t>в порядке согласно действующему законодательству.</w:t>
      </w:r>
    </w:p>
    <w:p w:rsidR="000B5269" w:rsidRPr="00F13A9A" w:rsidRDefault="000B5269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 xml:space="preserve">3.3.Изменения образовательных отношений вступают в силу со дня подписания Дополнительного соглашения об изменении условий Договора </w:t>
      </w:r>
      <w:r>
        <w:rPr>
          <w:rFonts w:ascii="Times New Roman" w:hAnsi="Times New Roman"/>
          <w:sz w:val="24"/>
          <w:szCs w:val="24"/>
        </w:rPr>
        <w:t xml:space="preserve">об образовании </w:t>
      </w:r>
      <w:r w:rsidRPr="00F13A9A">
        <w:rPr>
          <w:rFonts w:ascii="Times New Roman" w:hAnsi="Times New Roman"/>
          <w:sz w:val="24"/>
          <w:szCs w:val="24"/>
        </w:rPr>
        <w:t>обеими сторонами.</w:t>
      </w:r>
    </w:p>
    <w:p w:rsidR="000B5269" w:rsidRDefault="000B5269" w:rsidP="00E42DDC">
      <w:pPr>
        <w:jc w:val="both"/>
        <w:rPr>
          <w:rFonts w:ascii="Times New Roman" w:hAnsi="Times New Roman"/>
          <w:sz w:val="24"/>
          <w:szCs w:val="24"/>
        </w:rPr>
      </w:pP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4.Приостановление образовательных отношений</w:t>
      </w:r>
    </w:p>
    <w:p w:rsidR="000B5269" w:rsidRPr="00F13A9A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5269" w:rsidRPr="00F13A9A" w:rsidRDefault="000B5269" w:rsidP="00E42DDC">
      <w:pPr>
        <w:tabs>
          <w:tab w:val="left" w:pos="2652"/>
        </w:tabs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4.1.Образовательные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0B5269" w:rsidRPr="00F13A9A" w:rsidRDefault="000B5269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4.2.Причинами, дающими право на сохранение места за ребенком в Учреждении, являются:</w:t>
      </w:r>
    </w:p>
    <w:p w:rsidR="000B5269" w:rsidRPr="003353DB" w:rsidRDefault="000B5269" w:rsidP="00E42D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0B5269" w:rsidRPr="003353DB" w:rsidRDefault="000B5269" w:rsidP="00E42D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0B5269" w:rsidRPr="003353DB" w:rsidRDefault="000B5269" w:rsidP="00E42D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Иные причины указанные родителями (законными представителями) в заявлении.</w:t>
      </w:r>
    </w:p>
    <w:p w:rsidR="000B5269" w:rsidRPr="00F13A9A" w:rsidRDefault="000B5269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4.3.Возобновление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</w:p>
    <w:p w:rsidR="000B5269" w:rsidRDefault="000B5269" w:rsidP="00E42DDC">
      <w:pPr>
        <w:jc w:val="both"/>
        <w:rPr>
          <w:rFonts w:ascii="Times New Roman" w:hAnsi="Times New Roman"/>
          <w:sz w:val="24"/>
          <w:szCs w:val="24"/>
        </w:rPr>
      </w:pPr>
    </w:p>
    <w:p w:rsidR="000B5269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3353DB">
        <w:rPr>
          <w:rFonts w:ascii="Times New Roman" w:hAnsi="Times New Roman"/>
          <w:b/>
          <w:sz w:val="24"/>
          <w:szCs w:val="24"/>
        </w:rPr>
        <w:t xml:space="preserve">5. </w:t>
      </w:r>
      <w:r w:rsidRPr="00F13A9A">
        <w:rPr>
          <w:rFonts w:ascii="Times New Roman" w:hAnsi="Times New Roman"/>
          <w:b/>
          <w:sz w:val="24"/>
          <w:szCs w:val="24"/>
        </w:rPr>
        <w:t>Прекращение образовательных отношений</w:t>
      </w:r>
      <w:r w:rsidRPr="003353DB">
        <w:rPr>
          <w:rFonts w:ascii="Times New Roman" w:hAnsi="Times New Roman"/>
          <w:b/>
          <w:sz w:val="24"/>
          <w:szCs w:val="24"/>
        </w:rPr>
        <w:t>.</w:t>
      </w:r>
    </w:p>
    <w:p w:rsidR="000B5269" w:rsidRPr="00F13A9A" w:rsidRDefault="000B5269" w:rsidP="00E42D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5269" w:rsidRPr="00F13A9A" w:rsidRDefault="000B5269" w:rsidP="00E42DDC">
      <w:pPr>
        <w:jc w:val="both"/>
        <w:rPr>
          <w:rFonts w:ascii="Times New Roman" w:hAnsi="Times New Roman"/>
          <w:sz w:val="24"/>
          <w:szCs w:val="24"/>
        </w:rPr>
      </w:pPr>
      <w:bookmarkStart w:id="0" w:name="4"/>
      <w:bookmarkEnd w:id="0"/>
      <w:r w:rsidRPr="00F13A9A">
        <w:rPr>
          <w:rFonts w:ascii="Times New Roman" w:hAnsi="Times New Roman"/>
          <w:sz w:val="24"/>
          <w:szCs w:val="24"/>
        </w:rPr>
        <w:t>5.1.Образовательные отношения прекращаются по окончанию срока действия Договора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 xml:space="preserve"> в связи с отчислением воспитанника из Учреждения.</w:t>
      </w:r>
    </w:p>
    <w:p w:rsidR="000B5269" w:rsidRPr="00F13A9A" w:rsidRDefault="000B5269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5.2.Окончанием срока действия Договора</w:t>
      </w:r>
      <w:r>
        <w:rPr>
          <w:rFonts w:ascii="Times New Roman" w:hAnsi="Times New Roman"/>
          <w:sz w:val="24"/>
          <w:szCs w:val="24"/>
        </w:rPr>
        <w:t xml:space="preserve"> об образовании </w:t>
      </w:r>
      <w:r w:rsidRPr="00F13A9A">
        <w:rPr>
          <w:rFonts w:ascii="Times New Roman" w:hAnsi="Times New Roman"/>
          <w:sz w:val="24"/>
          <w:szCs w:val="24"/>
        </w:rPr>
        <w:t>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0B5269" w:rsidRPr="00F13A9A" w:rsidRDefault="000B5269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5.3.Договор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>, может быть, расторгнут досрочно в следующих случаях:</w:t>
      </w:r>
    </w:p>
    <w:p w:rsidR="000B5269" w:rsidRPr="00440F25" w:rsidRDefault="000B5269" w:rsidP="00E42DD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B5269" w:rsidRPr="00440F25" w:rsidRDefault="000B5269" w:rsidP="00E42DD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иным причинам, указанным в заявлении родителей (законных представителей);</w:t>
      </w:r>
    </w:p>
    <w:p w:rsidR="000B5269" w:rsidRPr="00440F25" w:rsidRDefault="000B5269" w:rsidP="00E42DD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0B5269" w:rsidRPr="00F13A9A" w:rsidRDefault="000B5269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5.4.Досрочное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</w:t>
      </w:r>
      <w:r>
        <w:rPr>
          <w:rFonts w:ascii="Times New Roman" w:hAnsi="Times New Roman"/>
          <w:sz w:val="24"/>
          <w:szCs w:val="24"/>
        </w:rPr>
        <w:t>-</w:t>
      </w:r>
      <w:r w:rsidRPr="00F13A9A">
        <w:rPr>
          <w:rFonts w:ascii="Times New Roman" w:hAnsi="Times New Roman"/>
          <w:sz w:val="24"/>
          <w:szCs w:val="24"/>
        </w:rPr>
        <w:t>либо дополнительных, в том числе материальных, обязательств Учреждением.</w:t>
      </w:r>
    </w:p>
    <w:p w:rsidR="000B5269" w:rsidRPr="00F13A9A" w:rsidRDefault="000B5269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5.5.При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регламенту.В случае восстановления между Учреждением и родителями (законными представителями) заключается новый Договор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>.</w:t>
      </w:r>
    </w:p>
    <w:p w:rsidR="000B5269" w:rsidRPr="00F13A9A" w:rsidRDefault="000B5269" w:rsidP="00E42D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F13A9A">
        <w:rPr>
          <w:rFonts w:ascii="Times New Roman" w:hAnsi="Times New Roman"/>
          <w:sz w:val="24"/>
          <w:szCs w:val="24"/>
        </w:rPr>
        <w:t xml:space="preserve">.Основанием для прекращения образовательных отношений является приказ </w:t>
      </w:r>
      <w:r>
        <w:rPr>
          <w:rFonts w:ascii="Times New Roman" w:hAnsi="Times New Roman"/>
          <w:sz w:val="24"/>
          <w:szCs w:val="24"/>
        </w:rPr>
        <w:t>заведующей</w:t>
      </w:r>
      <w:r w:rsidRPr="00F13A9A">
        <w:rPr>
          <w:rFonts w:ascii="Times New Roman" w:hAnsi="Times New Roman"/>
          <w:sz w:val="24"/>
          <w:szCs w:val="24"/>
        </w:rPr>
        <w:t xml:space="preserve"> Учреждением, об отчислении воспи</w:t>
      </w:r>
      <w:r>
        <w:rPr>
          <w:rFonts w:ascii="Times New Roman" w:hAnsi="Times New Roman"/>
          <w:sz w:val="24"/>
          <w:szCs w:val="24"/>
        </w:rPr>
        <w:t>танников.</w:t>
      </w:r>
    </w:p>
    <w:p w:rsidR="000B5269" w:rsidRPr="00E42DDC" w:rsidRDefault="000B5269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  <w:r w:rsidRPr="00E42DDC">
        <w:rPr>
          <w:rFonts w:ascii="Times New Roman" w:hAnsi="Times New Roman"/>
          <w:b/>
          <w:sz w:val="24"/>
          <w:szCs w:val="24"/>
        </w:rPr>
        <w:t>Приложение №1</w:t>
      </w:r>
    </w:p>
    <w:tbl>
      <w:tblPr>
        <w:tblW w:w="0" w:type="auto"/>
        <w:tblLook w:val="00A0"/>
      </w:tblPr>
      <w:tblGrid>
        <w:gridCol w:w="5210"/>
        <w:gridCol w:w="5211"/>
      </w:tblGrid>
      <w:tr w:rsidR="000B5269" w:rsidTr="00516D9B">
        <w:tc>
          <w:tcPr>
            <w:tcW w:w="5210" w:type="dxa"/>
          </w:tcPr>
          <w:p w:rsidR="000B5269" w:rsidRPr="00516D9B" w:rsidRDefault="000B5269" w:rsidP="00516D9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B5269" w:rsidRPr="00516D9B" w:rsidRDefault="000B5269" w:rsidP="0051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9B">
              <w:rPr>
                <w:rFonts w:ascii="Times New Roman" w:hAnsi="Times New Roman"/>
                <w:sz w:val="24"/>
                <w:szCs w:val="24"/>
              </w:rPr>
              <w:t xml:space="preserve">Заведующей МКДОУ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 №3</w:t>
            </w:r>
            <w:r w:rsidRPr="00516D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5269" w:rsidRPr="00516D9B" w:rsidRDefault="000B5269" w:rsidP="0051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9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B5269" w:rsidRPr="00516D9B" w:rsidRDefault="000B5269" w:rsidP="0051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9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0B5269" w:rsidRPr="00516D9B" w:rsidRDefault="000B5269" w:rsidP="0051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9B">
              <w:rPr>
                <w:rFonts w:ascii="Times New Roman" w:hAnsi="Times New Roman"/>
                <w:sz w:val="24"/>
                <w:szCs w:val="24"/>
              </w:rPr>
              <w:t>(Ф.И.О. родителей, законных представителей)</w:t>
            </w:r>
          </w:p>
          <w:p w:rsidR="000B5269" w:rsidRPr="00516D9B" w:rsidRDefault="000B5269" w:rsidP="0051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9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0B5269" w:rsidRPr="00516D9B" w:rsidRDefault="000B5269" w:rsidP="0051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9B">
              <w:rPr>
                <w:rFonts w:ascii="Times New Roman" w:hAnsi="Times New Roman"/>
                <w:sz w:val="24"/>
                <w:szCs w:val="24"/>
              </w:rPr>
              <w:t xml:space="preserve">                       (Ф.И.О. воспитанника)</w:t>
            </w:r>
          </w:p>
          <w:p w:rsidR="000B5269" w:rsidRPr="00516D9B" w:rsidRDefault="000B5269" w:rsidP="0051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269" w:rsidRPr="00E42DDC" w:rsidRDefault="000B5269" w:rsidP="00E42DD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E42DDC">
        <w:rPr>
          <w:rFonts w:ascii="Times New Roman" w:hAnsi="Times New Roman"/>
          <w:b/>
          <w:sz w:val="24"/>
          <w:szCs w:val="24"/>
        </w:rPr>
        <w:t>заявление</w:t>
      </w:r>
    </w:p>
    <w:p w:rsidR="000B5269" w:rsidRPr="00E047EA" w:rsidRDefault="000B5269" w:rsidP="00E42DDC">
      <w:pPr>
        <w:jc w:val="both"/>
        <w:rPr>
          <w:rFonts w:ascii="Times New Roman" w:hAnsi="Times New Roman"/>
          <w:spacing w:val="-1"/>
          <w:sz w:val="24"/>
          <w:szCs w:val="24"/>
        </w:rPr>
      </w:pPr>
    </w:p>
    <w:p w:rsidR="000B5269" w:rsidRDefault="000B5269" w:rsidP="00E42DDC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приостановить образовательные отношения в связи с _________________________</w:t>
      </w:r>
    </w:p>
    <w:p w:rsidR="000B5269" w:rsidRDefault="000B5269" w:rsidP="00E42DDC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5269" w:rsidRDefault="000B5269" w:rsidP="00E42DDC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(причина приостановления образовательных отношений)</w:t>
      </w:r>
    </w:p>
    <w:p w:rsidR="000B5269" w:rsidRDefault="000B5269" w:rsidP="00E42DDC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«_____»   ____________20____г.  по «______»  _____________ 20____г.</w:t>
      </w:r>
    </w:p>
    <w:p w:rsidR="000B5269" w:rsidRDefault="000B5269" w:rsidP="00E42DDC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269" w:rsidRDefault="000B5269" w:rsidP="00E42DDC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269" w:rsidRDefault="000B5269" w:rsidP="00E047EA">
      <w:pPr>
        <w:ind w:firstLine="851"/>
        <w:jc w:val="both"/>
      </w:pPr>
      <w:r>
        <w:rPr>
          <w:rFonts w:ascii="Times New Roman" w:hAnsi="Times New Roman"/>
          <w:sz w:val="24"/>
          <w:szCs w:val="24"/>
          <w:lang w:eastAsia="ru-RU"/>
        </w:rPr>
        <w:t>«____»  _________________ 20___г.</w:t>
      </w:r>
      <w:bookmarkStart w:id="1" w:name="_GoBack"/>
      <w:bookmarkEnd w:id="1"/>
    </w:p>
    <w:sectPr w:rsidR="000B5269" w:rsidSect="00B330FA">
      <w:pgSz w:w="11906" w:h="16838"/>
      <w:pgMar w:top="360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CCF"/>
    <w:multiLevelType w:val="hybridMultilevel"/>
    <w:tmpl w:val="3D846844"/>
    <w:lvl w:ilvl="0" w:tplc="CB4C98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45076FF3"/>
    <w:multiLevelType w:val="multilevel"/>
    <w:tmpl w:val="90C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B4A"/>
    <w:rsid w:val="000B5269"/>
    <w:rsid w:val="001058BF"/>
    <w:rsid w:val="001A2649"/>
    <w:rsid w:val="002053DA"/>
    <w:rsid w:val="003353DB"/>
    <w:rsid w:val="00440F25"/>
    <w:rsid w:val="00516D9B"/>
    <w:rsid w:val="00652149"/>
    <w:rsid w:val="00746954"/>
    <w:rsid w:val="007A19CF"/>
    <w:rsid w:val="008B7248"/>
    <w:rsid w:val="009A0577"/>
    <w:rsid w:val="00B330FA"/>
    <w:rsid w:val="00BC0AD0"/>
    <w:rsid w:val="00C77B4A"/>
    <w:rsid w:val="00D319DB"/>
    <w:rsid w:val="00DC09F0"/>
    <w:rsid w:val="00E047EA"/>
    <w:rsid w:val="00E42DDC"/>
    <w:rsid w:val="00F13A9A"/>
    <w:rsid w:val="00FF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4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58BF"/>
    <w:pPr>
      <w:ind w:left="720"/>
      <w:contextualSpacing/>
    </w:pPr>
  </w:style>
  <w:style w:type="table" w:styleId="TableGrid">
    <w:name w:val="Table Grid"/>
    <w:basedOn w:val="TableNormal"/>
    <w:uiPriority w:val="99"/>
    <w:rsid w:val="00E42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861</Words>
  <Characters>4913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2017-12-04T20:22:00Z</dcterms:created>
  <dcterms:modified xsi:type="dcterms:W3CDTF">2019-03-26T08:25:00Z</dcterms:modified>
</cp:coreProperties>
</file>